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14" w:rsidRDefault="00736C92">
      <w:bookmarkStart w:id="0" w:name="_GoBack"/>
      <w:bookmarkEnd w:id="0"/>
      <w:r>
        <w:t xml:space="preserve">2022-05-12 </w:t>
      </w:r>
      <w:r>
        <w:t>西方經典圖畫書導讀</w:t>
      </w:r>
      <w:r>
        <w:t xml:space="preserve">  </w:t>
      </w:r>
      <w:proofErr w:type="gramStart"/>
      <w:r>
        <w:t>課綱與</w:t>
      </w:r>
      <w:proofErr w:type="gramEnd"/>
      <w:r>
        <w:t>書單</w:t>
      </w:r>
    </w:p>
    <w:p w:rsidR="00A24614" w:rsidRDefault="00A24614"/>
    <w:p w:rsidR="00A24614" w:rsidRDefault="00736C92">
      <w:r>
        <w:t>------------------------------------------------------------------------------</w:t>
      </w:r>
    </w:p>
    <w:p w:rsidR="00A24614" w:rsidRDefault="00A24614"/>
    <w:p w:rsidR="00A24614" w:rsidRDefault="00736C92">
      <w:r>
        <w:t>1.</w:t>
      </w:r>
      <w:r>
        <w:t>圖畫書的經典定義</w:t>
      </w:r>
    </w:p>
    <w:p w:rsidR="00A24614" w:rsidRDefault="00A24614"/>
    <w:p w:rsidR="00A24614" w:rsidRDefault="00736C92">
      <w:r>
        <w:t xml:space="preserve">1.  </w:t>
      </w:r>
      <w:r>
        <w:t>經典的文學</w:t>
      </w:r>
    </w:p>
    <w:p w:rsidR="00A24614" w:rsidRDefault="00A24614"/>
    <w:p w:rsidR="00A24614" w:rsidRDefault="00736C92">
      <w:r>
        <w:t xml:space="preserve">2.  </w:t>
      </w:r>
      <w:r>
        <w:t>經典的藝術</w:t>
      </w:r>
    </w:p>
    <w:p w:rsidR="00A24614" w:rsidRDefault="00A24614"/>
    <w:p w:rsidR="00A24614" w:rsidRDefault="00736C92">
      <w:r>
        <w:t>2.</w:t>
      </w:r>
      <w:r>
        <w:t>圖畫書的推廣形式</w:t>
      </w:r>
    </w:p>
    <w:p w:rsidR="00A24614" w:rsidRDefault="00A24614"/>
    <w:p w:rsidR="00A24614" w:rsidRDefault="00736C92">
      <w:r>
        <w:t xml:space="preserve">1.  </w:t>
      </w:r>
      <w:r>
        <w:t>圖畫書創作</w:t>
      </w:r>
    </w:p>
    <w:p w:rsidR="00A24614" w:rsidRDefault="00A24614"/>
    <w:p w:rsidR="00A24614" w:rsidRDefault="00736C92">
      <w:r>
        <w:t xml:space="preserve">2.  </w:t>
      </w:r>
      <w:r>
        <w:t>圖畫書教學</w:t>
      </w:r>
    </w:p>
    <w:p w:rsidR="00A24614" w:rsidRDefault="00A24614"/>
    <w:p w:rsidR="00A24614" w:rsidRDefault="00736C92">
      <w:r>
        <w:t>3</w:t>
      </w:r>
      <w:r>
        <w:t>圖畫書的圖文導讀</w:t>
      </w:r>
    </w:p>
    <w:p w:rsidR="00A24614" w:rsidRDefault="00A24614"/>
    <w:p w:rsidR="00A24614" w:rsidRDefault="00736C92">
      <w:r>
        <w:t xml:space="preserve">1.  </w:t>
      </w:r>
      <w:proofErr w:type="gramStart"/>
      <w:r>
        <w:t>凱</w:t>
      </w:r>
      <w:proofErr w:type="gramEnd"/>
      <w:r>
        <w:t>文．漢克斯（文圖）、楊茂秀（譯）（</w:t>
      </w:r>
      <w:r>
        <w:t>2001</w:t>
      </w:r>
      <w:r>
        <w:t>）。我的名字</w:t>
      </w:r>
      <w:r>
        <w:t>Chrysanthemum</w:t>
      </w:r>
      <w:r>
        <w:t>。臺北市：上誼文化。</w:t>
      </w:r>
    </w:p>
    <w:p w:rsidR="00A24614" w:rsidRDefault="00736C92">
      <w:r>
        <w:t xml:space="preserve">2.  </w:t>
      </w:r>
      <w:proofErr w:type="gramStart"/>
      <w:r>
        <w:t>強布雷</w:t>
      </w:r>
      <w:proofErr w:type="gramEnd"/>
      <w:r>
        <w:t>克（文）、</w:t>
      </w:r>
      <w:proofErr w:type="gramStart"/>
      <w:r>
        <w:t>薛弗</w:t>
      </w:r>
      <w:proofErr w:type="gramEnd"/>
      <w:r>
        <w:t>勒（圖）、郭恩惠（譯）（</w:t>
      </w:r>
      <w:r>
        <w:t>1998</w:t>
      </w:r>
      <w:r>
        <w:t>）。我不知道我是誰。臺北市：全高格林。</w:t>
      </w:r>
    </w:p>
    <w:p w:rsidR="00A24614" w:rsidRDefault="00736C92">
      <w:r>
        <w:t xml:space="preserve">3.  </w:t>
      </w:r>
      <w:r>
        <w:t>瑞塔．蜜雪兒（文）、艾力斯．艾利夫（圖）、李永怡（譯）（</w:t>
      </w:r>
      <w:r>
        <w:t>1998</w:t>
      </w:r>
      <w:r>
        <w:t>）。超人氣微笑。臺北市：臺灣麥克。</w:t>
      </w:r>
    </w:p>
    <w:p w:rsidR="00A24614" w:rsidRDefault="00736C92">
      <w:r>
        <w:t xml:space="preserve">4.  </w:t>
      </w:r>
      <w:r>
        <w:t>昆</w:t>
      </w:r>
      <w:proofErr w:type="gramStart"/>
      <w:r>
        <w:t>汀</w:t>
      </w:r>
      <w:proofErr w:type="gramEnd"/>
      <w:r>
        <w:t>．布萊克（文圖）（</w:t>
      </w:r>
      <w:r>
        <w:t>1999</w:t>
      </w:r>
      <w:r>
        <w:t>）。小丑找新家。臺北市：臺灣麥克。</w:t>
      </w:r>
    </w:p>
    <w:p w:rsidR="00A24614" w:rsidRDefault="00736C92">
      <w:r>
        <w:t xml:space="preserve">5.  </w:t>
      </w:r>
      <w:proofErr w:type="gramStart"/>
      <w:r>
        <w:t>瑟</w:t>
      </w:r>
      <w:proofErr w:type="gramEnd"/>
      <w:r>
        <w:t>巴斯帝安．麥什莫澤（文圖）、林倩葦（譯）（</w:t>
      </w:r>
      <w:r>
        <w:t>2011</w:t>
      </w:r>
      <w:r>
        <w:t>）。松鼠先生知道幸福的秘訣。臺北市：青林。</w:t>
      </w:r>
    </w:p>
    <w:p w:rsidR="00A24614" w:rsidRDefault="00736C92">
      <w:r>
        <w:t xml:space="preserve">6.  </w:t>
      </w:r>
      <w:r>
        <w:t>瑪格麗特．威爾德（文）、藍．布魯克斯（圖）、林真美（譯）（</w:t>
      </w:r>
      <w:r>
        <w:t>2003</w:t>
      </w:r>
      <w:r>
        <w:t>）。狐狸。臺北市：遠流。</w:t>
      </w:r>
    </w:p>
    <w:sectPr w:rsidR="00A2461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92" w:rsidRDefault="00736C92">
      <w:r>
        <w:separator/>
      </w:r>
    </w:p>
  </w:endnote>
  <w:endnote w:type="continuationSeparator" w:id="0">
    <w:p w:rsidR="00736C92" w:rsidRDefault="0073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92" w:rsidRDefault="00736C92">
      <w:r>
        <w:rPr>
          <w:color w:val="000000"/>
        </w:rPr>
        <w:separator/>
      </w:r>
    </w:p>
  </w:footnote>
  <w:footnote w:type="continuationSeparator" w:id="0">
    <w:p w:rsidR="00736C92" w:rsidRDefault="0073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4614"/>
    <w:rsid w:val="006E2B55"/>
    <w:rsid w:val="00736C92"/>
    <w:rsid w:val="00A2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PeiWen</dc:creator>
  <cp:lastModifiedBy>AT-05</cp:lastModifiedBy>
  <cp:revision>2</cp:revision>
  <dcterms:created xsi:type="dcterms:W3CDTF">2022-05-05T00:57:00Z</dcterms:created>
  <dcterms:modified xsi:type="dcterms:W3CDTF">2022-05-05T00:57:00Z</dcterms:modified>
</cp:coreProperties>
</file>